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DC" w:rsidRPr="00775599" w:rsidRDefault="00775599" w:rsidP="00775599">
      <w:pPr>
        <w:pStyle w:val="Ttulo1"/>
        <w:jc w:val="center"/>
        <w:rPr>
          <w:rStyle w:val="Ttulo1Char"/>
        </w:rPr>
      </w:pPr>
      <w:r w:rsidRPr="005D12DC">
        <w:rPr>
          <w:caps w:val="0"/>
        </w:rPr>
        <w:t>SOLIC</w:t>
      </w:r>
      <w:r w:rsidRPr="00775599">
        <w:rPr>
          <w:rStyle w:val="Ttulo1Char"/>
        </w:rPr>
        <w:t xml:space="preserve">ITAÇÃO DE </w:t>
      </w:r>
      <w:r w:rsidR="00EF0679">
        <w:rPr>
          <w:rStyle w:val="Ttulo1Char"/>
        </w:rPr>
        <w:t>EQUIVALÊNCIA DE DISCIPLINAS</w:t>
      </w:r>
    </w:p>
    <w:p w:rsidR="00775599" w:rsidRDefault="00775599" w:rsidP="005D12DC">
      <w:pPr>
        <w:spacing w:after="0" w:line="240" w:lineRule="auto"/>
        <w:ind w:firstLine="1985"/>
        <w:jc w:val="right"/>
        <w:rPr>
          <w:rFonts w:ascii="Kalinga" w:hAnsi="Kalinga" w:cs="Kalinga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0E9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7"/>
      </w:tblGrid>
      <w:tr w:rsidR="00EF0679" w:rsidTr="00EF0679">
        <w:trPr>
          <w:trHeight w:val="1265"/>
        </w:trPr>
        <w:tc>
          <w:tcPr>
            <w:tcW w:w="9517" w:type="dxa"/>
            <w:shd w:val="clear" w:color="auto" w:fill="ECF0E9" w:themeFill="accent1" w:themeFillTint="33"/>
          </w:tcPr>
          <w:p w:rsidR="0011296C" w:rsidRPr="0011296C" w:rsidRDefault="0011296C" w:rsidP="0011296C">
            <w:pPr>
              <w:spacing w:before="0" w:after="0"/>
              <w:ind w:left="19"/>
              <w:jc w:val="both"/>
              <w:rPr>
                <w:rFonts w:cs="Kalinga"/>
              </w:rPr>
            </w:pPr>
            <w:r w:rsidRPr="0011296C">
              <w:rPr>
                <w:rFonts w:cs="Kalinga"/>
              </w:rPr>
              <w:t>O requerimento será aceito apenas se acompanhado dos seguintes documentos anexos:</w:t>
            </w:r>
          </w:p>
          <w:p w:rsidR="0011296C" w:rsidRPr="0011296C" w:rsidRDefault="0011296C" w:rsidP="0011296C">
            <w:pPr>
              <w:pStyle w:val="PargrafodaLista"/>
              <w:numPr>
                <w:ilvl w:val="0"/>
                <w:numId w:val="6"/>
              </w:numPr>
              <w:spacing w:before="0" w:after="0"/>
              <w:ind w:left="376" w:hanging="376"/>
              <w:jc w:val="both"/>
              <w:rPr>
                <w:rFonts w:cs="Kalinga"/>
              </w:rPr>
            </w:pPr>
            <w:r w:rsidRPr="0011296C">
              <w:rPr>
                <w:rFonts w:cs="Kalinga"/>
              </w:rPr>
              <w:t>Histórico Escolar devidamente assinado ou com código de autenticação, contendo a conclusão da disciplina a ser equiparada.</w:t>
            </w:r>
          </w:p>
          <w:p w:rsidR="0011296C" w:rsidRPr="0011296C" w:rsidRDefault="0011296C" w:rsidP="0011296C">
            <w:pPr>
              <w:pStyle w:val="PargrafodaLista"/>
              <w:numPr>
                <w:ilvl w:val="0"/>
                <w:numId w:val="6"/>
              </w:numPr>
              <w:spacing w:before="0" w:after="0"/>
              <w:ind w:left="376" w:hanging="376"/>
              <w:jc w:val="both"/>
              <w:rPr>
                <w:rFonts w:cs="Kalinga"/>
              </w:rPr>
            </w:pPr>
            <w:r w:rsidRPr="0011296C">
              <w:rPr>
                <w:rFonts w:cs="Kalinga"/>
              </w:rPr>
              <w:t>Ementa da disciplina, constando a carga horária total, com autenticação da instituição de origem (válido para disciplinas de outros programas).</w:t>
            </w:r>
          </w:p>
          <w:p w:rsidR="001D1804" w:rsidRDefault="0011296C" w:rsidP="001D1804">
            <w:pPr>
              <w:pStyle w:val="PargrafodaLista"/>
              <w:numPr>
                <w:ilvl w:val="0"/>
                <w:numId w:val="6"/>
              </w:numPr>
              <w:spacing w:before="0" w:after="0"/>
              <w:ind w:left="376" w:hanging="376"/>
              <w:jc w:val="both"/>
              <w:rPr>
                <w:rFonts w:cs="Kalinga"/>
              </w:rPr>
            </w:pPr>
            <w:r w:rsidRPr="0011296C">
              <w:rPr>
                <w:rFonts w:cs="Kalinga"/>
              </w:rPr>
              <w:t>Não é permitido utilizar a mesma disciplina mais de uma vez para dispensa de disciplinas diferentes.</w:t>
            </w:r>
          </w:p>
          <w:p w:rsidR="001D1804" w:rsidRPr="001D1804" w:rsidRDefault="001D1804" w:rsidP="001D1804">
            <w:pPr>
              <w:pStyle w:val="PargrafodaLista"/>
              <w:numPr>
                <w:ilvl w:val="0"/>
                <w:numId w:val="6"/>
              </w:numPr>
              <w:spacing w:before="0" w:after="0"/>
              <w:ind w:left="376" w:hanging="376"/>
              <w:jc w:val="both"/>
              <w:rPr>
                <w:rFonts w:cs="Kalinga"/>
              </w:rPr>
            </w:pPr>
            <w:r w:rsidRPr="001D1804">
              <w:rPr>
                <w:rFonts w:cs="Kalinga"/>
              </w:rPr>
              <w:t>Deve ser entregue até 30 dias antes da realização do depósito da tese.</w:t>
            </w:r>
          </w:p>
        </w:tc>
      </w:tr>
    </w:tbl>
    <w:p w:rsidR="0011296C" w:rsidRDefault="0011296C" w:rsidP="0011296C">
      <w:pPr>
        <w:spacing w:before="0" w:after="0" w:line="360" w:lineRule="auto"/>
        <w:jc w:val="both"/>
        <w:rPr>
          <w:rFonts w:cs="Kalinga"/>
        </w:rPr>
      </w:pPr>
    </w:p>
    <w:p w:rsidR="00FD3393" w:rsidRDefault="00FD3393" w:rsidP="00EF0679">
      <w:pPr>
        <w:spacing w:before="0" w:after="0" w:line="360" w:lineRule="auto"/>
        <w:jc w:val="both"/>
        <w:rPr>
          <w:rFonts w:cs="Kalinga"/>
        </w:rPr>
      </w:pPr>
      <w:r w:rsidRPr="00775599">
        <w:rPr>
          <w:rFonts w:cs="Kalinga"/>
        </w:rPr>
        <w:t xml:space="preserve">À Comissão de Pós-Graduação </w:t>
      </w:r>
      <w:r w:rsidR="00775599">
        <w:rPr>
          <w:rFonts w:cs="Kalinga"/>
        </w:rPr>
        <w:t>da EEFERP/USP</w:t>
      </w:r>
      <w:r w:rsidR="0011296C">
        <w:rPr>
          <w:rFonts w:cs="Kalinga"/>
        </w:rPr>
        <w:t>,</w:t>
      </w:r>
    </w:p>
    <w:p w:rsidR="00EF0679" w:rsidRDefault="00EF0679" w:rsidP="00EF0679">
      <w:pPr>
        <w:spacing w:before="0" w:after="0" w:line="360" w:lineRule="auto"/>
        <w:jc w:val="both"/>
        <w:rPr>
          <w:rFonts w:cs="Kalinga"/>
        </w:rPr>
      </w:pPr>
      <w:r w:rsidRPr="00EF0679">
        <w:rPr>
          <w:rFonts w:cs="Kalinga"/>
        </w:rPr>
        <w:t>Aluno/a:</w:t>
      </w:r>
      <w:r>
        <w:rPr>
          <w:rFonts w:cs="Kalinga"/>
        </w:rPr>
        <w:t xml:space="preserve"> </w:t>
      </w:r>
      <w:r>
        <w:rPr>
          <w:rFonts w:cs="Kaling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rPr>
          <w:rFonts w:cs="Kalinga"/>
        </w:rPr>
        <w:instrText xml:space="preserve"> FORMTEXT </w:instrText>
      </w:r>
      <w:r>
        <w:rPr>
          <w:rFonts w:cs="Kalinga"/>
        </w:rPr>
      </w:r>
      <w:r>
        <w:rPr>
          <w:rFonts w:cs="Kalinga"/>
        </w:rPr>
        <w:fldChar w:fldCharType="separate"/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</w:rPr>
        <w:fldChar w:fldCharType="end"/>
      </w:r>
      <w:bookmarkEnd w:id="0"/>
      <w:r w:rsidRPr="00EF0679">
        <w:rPr>
          <w:rFonts w:cs="Kalinga"/>
        </w:rPr>
        <w:tab/>
      </w:r>
      <w:r w:rsidRPr="00EF0679">
        <w:rPr>
          <w:rFonts w:cs="Kalinga"/>
        </w:rPr>
        <w:tab/>
        <w:t xml:space="preserve"> </w:t>
      </w:r>
    </w:p>
    <w:p w:rsidR="00EF0679" w:rsidRDefault="00EF0679" w:rsidP="00EF0679">
      <w:pPr>
        <w:spacing w:before="0" w:after="0" w:line="360" w:lineRule="auto"/>
        <w:jc w:val="both"/>
        <w:rPr>
          <w:rFonts w:cs="Kalinga"/>
        </w:rPr>
      </w:pPr>
      <w:r w:rsidRPr="00EF0679">
        <w:rPr>
          <w:rFonts w:cs="Kalinga"/>
        </w:rPr>
        <w:t xml:space="preserve">Nº USP: </w:t>
      </w:r>
      <w:r>
        <w:rPr>
          <w:rFonts w:cs="Kalinga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="Kalinga"/>
        </w:rPr>
        <w:instrText xml:space="preserve"> FORMTEXT </w:instrText>
      </w:r>
      <w:r>
        <w:rPr>
          <w:rFonts w:cs="Kalinga"/>
        </w:rPr>
      </w:r>
      <w:r>
        <w:rPr>
          <w:rFonts w:cs="Kalinga"/>
        </w:rPr>
        <w:fldChar w:fldCharType="separate"/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</w:rPr>
        <w:fldChar w:fldCharType="end"/>
      </w:r>
      <w:r w:rsidRPr="00EF0679">
        <w:rPr>
          <w:rFonts w:cs="Kalinga"/>
        </w:rPr>
        <w:tab/>
        <w:t xml:space="preserve">Ano de ingresso: </w:t>
      </w:r>
      <w:r>
        <w:rPr>
          <w:rFonts w:cs="Kalinga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="Kalinga"/>
        </w:rPr>
        <w:instrText xml:space="preserve"> FORMTEXT </w:instrText>
      </w:r>
      <w:r>
        <w:rPr>
          <w:rFonts w:cs="Kalinga"/>
        </w:rPr>
      </w:r>
      <w:r>
        <w:rPr>
          <w:rFonts w:cs="Kalinga"/>
        </w:rPr>
        <w:fldChar w:fldCharType="separate"/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</w:rPr>
        <w:fldChar w:fldCharType="end"/>
      </w:r>
      <w:r w:rsidRPr="00EF0679">
        <w:rPr>
          <w:rFonts w:cs="Kalinga"/>
        </w:rPr>
        <w:t xml:space="preserve"> </w:t>
      </w:r>
      <w:r w:rsidRPr="00EF0679">
        <w:rPr>
          <w:rFonts w:cs="Kalinga"/>
        </w:rPr>
        <w:tab/>
      </w:r>
    </w:p>
    <w:p w:rsidR="00EF0679" w:rsidRDefault="00EF0679" w:rsidP="00EF0679">
      <w:pPr>
        <w:spacing w:before="0" w:after="0" w:line="360" w:lineRule="auto"/>
        <w:jc w:val="both"/>
        <w:rPr>
          <w:rFonts w:cs="Kalinga"/>
        </w:rPr>
      </w:pPr>
      <w:r w:rsidRPr="00EF0679">
        <w:rPr>
          <w:rFonts w:cs="Kalinga"/>
        </w:rPr>
        <w:t>E-mail:</w:t>
      </w:r>
      <w:r>
        <w:rPr>
          <w:rFonts w:cs="Kalinga"/>
        </w:rPr>
        <w:t xml:space="preserve"> </w:t>
      </w:r>
      <w:r>
        <w:rPr>
          <w:rFonts w:cs="Kalinga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="Kalinga"/>
        </w:rPr>
        <w:instrText xml:space="preserve"> FORMTEXT </w:instrText>
      </w:r>
      <w:r>
        <w:rPr>
          <w:rFonts w:cs="Kalinga"/>
        </w:rPr>
      </w:r>
      <w:r>
        <w:rPr>
          <w:rFonts w:cs="Kalinga"/>
        </w:rPr>
        <w:fldChar w:fldCharType="separate"/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</w:rPr>
        <w:fldChar w:fldCharType="end"/>
      </w:r>
      <w:r w:rsidRPr="00EF0679">
        <w:rPr>
          <w:rFonts w:cs="Kalinga"/>
        </w:rPr>
        <w:t xml:space="preserve"> </w:t>
      </w:r>
    </w:p>
    <w:p w:rsidR="00EF0679" w:rsidRPr="00EF0679" w:rsidRDefault="00EF0679" w:rsidP="00EF0679">
      <w:pPr>
        <w:spacing w:before="0" w:after="0" w:line="360" w:lineRule="auto"/>
        <w:jc w:val="both"/>
        <w:rPr>
          <w:rFonts w:cs="Kalinga"/>
        </w:rPr>
      </w:pPr>
      <w:r>
        <w:rPr>
          <w:rFonts w:cs="Kalinga"/>
        </w:rPr>
        <w:t xml:space="preserve">Orientador(a): </w:t>
      </w:r>
      <w:r>
        <w:rPr>
          <w:rFonts w:cs="Kalinga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="Kalinga"/>
        </w:rPr>
        <w:instrText xml:space="preserve"> FORMTEXT </w:instrText>
      </w:r>
      <w:r>
        <w:rPr>
          <w:rFonts w:cs="Kalinga"/>
        </w:rPr>
      </w:r>
      <w:r>
        <w:rPr>
          <w:rFonts w:cs="Kalinga"/>
        </w:rPr>
        <w:fldChar w:fldCharType="separate"/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</w:rPr>
        <w:fldChar w:fldCharType="end"/>
      </w:r>
      <w:r>
        <w:rPr>
          <w:rFonts w:cs="Kalinga"/>
        </w:rPr>
        <w:t xml:space="preserve"> </w:t>
      </w:r>
      <w:r w:rsidRPr="00EF0679">
        <w:rPr>
          <w:rFonts w:cs="Kalinga"/>
        </w:rPr>
        <w:t xml:space="preserve"> </w:t>
      </w:r>
      <w:r w:rsidRPr="00EF0679">
        <w:rPr>
          <w:rFonts w:cs="Kalinga"/>
        </w:rPr>
        <w:tab/>
      </w:r>
    </w:p>
    <w:p w:rsidR="0011296C" w:rsidRDefault="00EF0679" w:rsidP="00EF0679">
      <w:pPr>
        <w:spacing w:before="0" w:after="0" w:line="360" w:lineRule="auto"/>
        <w:jc w:val="both"/>
        <w:rPr>
          <w:rFonts w:cs="Kalinga"/>
        </w:rPr>
      </w:pPr>
      <w:r>
        <w:rPr>
          <w:rFonts w:cs="Kalinga"/>
        </w:rPr>
        <w:t>Venho</w:t>
      </w:r>
      <w:r w:rsidRPr="00EF0679">
        <w:rPr>
          <w:rFonts w:cs="Kalinga"/>
        </w:rPr>
        <w:t xml:space="preserve"> requerer</w:t>
      </w:r>
      <w:r w:rsidR="00CF2963">
        <w:rPr>
          <w:rFonts w:cs="Kalinga"/>
        </w:rPr>
        <w:t xml:space="preserve">, </w:t>
      </w:r>
      <w:r w:rsidR="00591C08">
        <w:rPr>
          <w:rFonts w:cs="Kalinga"/>
        </w:rPr>
        <w:t>de acordo com a Deliberação XX,</w:t>
      </w:r>
      <w:r w:rsidRPr="00EF0679">
        <w:rPr>
          <w:rFonts w:cs="Kalinga"/>
        </w:rPr>
        <w:t xml:space="preserve"> aproveitamento de estudos realizados anteriormente</w:t>
      </w:r>
      <w:r w:rsidR="0011296C">
        <w:rPr>
          <w:rFonts w:cs="Kalinga"/>
        </w:rPr>
        <w:t>:</w:t>
      </w:r>
    </w:p>
    <w:p w:rsidR="0011296C" w:rsidRDefault="0011296C" w:rsidP="00EF0679">
      <w:pPr>
        <w:spacing w:before="0" w:after="0" w:line="360" w:lineRule="auto"/>
        <w:jc w:val="both"/>
        <w:rPr>
          <w:rFonts w:cs="Kalinga"/>
        </w:rPr>
      </w:pPr>
      <w:r>
        <w:rPr>
          <w:rFonts w:cs="Kalinga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Kalinga"/>
        </w:rPr>
        <w:instrText xml:space="preserve"> FORMCHECKBOX </w:instrText>
      </w:r>
      <w:r w:rsidR="002964F3">
        <w:rPr>
          <w:rFonts w:cs="Kalinga"/>
        </w:rPr>
      </w:r>
      <w:r w:rsidR="002964F3">
        <w:rPr>
          <w:rFonts w:cs="Kalinga"/>
        </w:rPr>
        <w:fldChar w:fldCharType="separate"/>
      </w:r>
      <w:r>
        <w:rPr>
          <w:rFonts w:cs="Kalinga"/>
        </w:rPr>
        <w:fldChar w:fldCharType="end"/>
      </w:r>
      <w:r>
        <w:rPr>
          <w:rFonts w:cs="Kalinga"/>
        </w:rPr>
        <w:t xml:space="preserve"> no Programa de Pós-Graduação da EEFERP, como </w:t>
      </w:r>
      <w:r>
        <w:rPr>
          <w:rFonts w:cs="Kalinga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Kalinga"/>
        </w:rPr>
        <w:instrText xml:space="preserve"> FORMCHECKBOX </w:instrText>
      </w:r>
      <w:r w:rsidR="002964F3">
        <w:rPr>
          <w:rFonts w:cs="Kalinga"/>
        </w:rPr>
      </w:r>
      <w:r w:rsidR="002964F3">
        <w:rPr>
          <w:rFonts w:cs="Kalinga"/>
        </w:rPr>
        <w:fldChar w:fldCharType="separate"/>
      </w:r>
      <w:r>
        <w:rPr>
          <w:rFonts w:cs="Kalinga"/>
        </w:rPr>
        <w:fldChar w:fldCharType="end"/>
      </w:r>
      <w:r w:rsidR="00CF2963">
        <w:rPr>
          <w:rFonts w:cs="Kalinga"/>
        </w:rPr>
        <w:t xml:space="preserve"> aluno</w:t>
      </w:r>
      <w:r w:rsidR="00671A1F">
        <w:rPr>
          <w:rFonts w:cs="Kalinga"/>
        </w:rPr>
        <w:t>(a)</w:t>
      </w:r>
      <w:r w:rsidR="00CF2963">
        <w:rPr>
          <w:rFonts w:cs="Kalinga"/>
        </w:rPr>
        <w:t xml:space="preserve"> regular de mestrado</w:t>
      </w:r>
    </w:p>
    <w:bookmarkStart w:id="1" w:name="_GoBack"/>
    <w:p w:rsidR="0011296C" w:rsidRDefault="0011296C" w:rsidP="00EF0679">
      <w:pPr>
        <w:spacing w:before="0" w:after="0" w:line="360" w:lineRule="auto"/>
        <w:jc w:val="both"/>
        <w:rPr>
          <w:rFonts w:cs="Kalinga"/>
        </w:rPr>
      </w:pPr>
      <w:r>
        <w:rPr>
          <w:rFonts w:cs="Kalinga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Kalinga"/>
        </w:rPr>
        <w:instrText xml:space="preserve"> FORMCHECKBOX </w:instrText>
      </w:r>
      <w:r w:rsidR="002964F3">
        <w:rPr>
          <w:rFonts w:cs="Kalinga"/>
        </w:rPr>
      </w:r>
      <w:r w:rsidR="002964F3">
        <w:rPr>
          <w:rFonts w:cs="Kalinga"/>
        </w:rPr>
        <w:fldChar w:fldCharType="separate"/>
      </w:r>
      <w:r>
        <w:rPr>
          <w:rFonts w:cs="Kalinga"/>
        </w:rPr>
        <w:fldChar w:fldCharType="end"/>
      </w:r>
      <w:bookmarkEnd w:id="1"/>
      <w:r>
        <w:rPr>
          <w:rFonts w:cs="Kalinga"/>
        </w:rPr>
        <w:t xml:space="preserve"> </w:t>
      </w:r>
      <w:r w:rsidRPr="00EF0679">
        <w:rPr>
          <w:rFonts w:cs="Kalinga"/>
        </w:rPr>
        <w:t>na seguinte Instituição de Ensino Superior</w:t>
      </w:r>
      <w:r>
        <w:rPr>
          <w:rFonts w:cs="Kalinga"/>
        </w:rPr>
        <w:t xml:space="preserve">: </w:t>
      </w:r>
      <w:r>
        <w:rPr>
          <w:rFonts w:cs="Kalinga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="Kalinga"/>
        </w:rPr>
        <w:instrText xml:space="preserve"> FORMTEXT </w:instrText>
      </w:r>
      <w:r>
        <w:rPr>
          <w:rFonts w:cs="Kalinga"/>
        </w:rPr>
      </w:r>
      <w:r>
        <w:rPr>
          <w:rFonts w:cs="Kalinga"/>
        </w:rPr>
        <w:fldChar w:fldCharType="separate"/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  <w:noProof/>
        </w:rPr>
        <w:t> </w:t>
      </w:r>
      <w:r>
        <w:rPr>
          <w:rFonts w:cs="Kalinga"/>
        </w:rPr>
        <w:fldChar w:fldCharType="end"/>
      </w:r>
    </w:p>
    <w:p w:rsidR="00EF0679" w:rsidRDefault="0011296C" w:rsidP="00EF0679">
      <w:pPr>
        <w:spacing w:before="0" w:after="0" w:line="360" w:lineRule="auto"/>
        <w:jc w:val="both"/>
        <w:rPr>
          <w:rFonts w:cs="Kalinga"/>
        </w:rPr>
      </w:pPr>
      <w:r w:rsidRPr="00EF0679">
        <w:rPr>
          <w:rFonts w:cs="Kalinga"/>
        </w:rPr>
        <w:t>Para</w:t>
      </w:r>
      <w:r w:rsidR="00EF0679" w:rsidRPr="00EF0679">
        <w:rPr>
          <w:rFonts w:cs="Kalinga"/>
        </w:rPr>
        <w:t xml:space="preserve"> dispe</w:t>
      </w:r>
      <w:r w:rsidR="00EF0679">
        <w:rPr>
          <w:rFonts w:cs="Kalinga"/>
        </w:rPr>
        <w:t>nsa de disciplina obrigatória, conforme dados abaixo:</w:t>
      </w: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EF0679" w:rsidRPr="00EF0679" w:rsidTr="00F514CA">
        <w:trPr>
          <w:trHeight w:val="535"/>
        </w:trPr>
        <w:tc>
          <w:tcPr>
            <w:tcW w:w="4820" w:type="dxa"/>
            <w:vAlign w:val="center"/>
          </w:tcPr>
          <w:p w:rsidR="00EF0679" w:rsidRPr="00EF0679" w:rsidRDefault="00EF0679" w:rsidP="00F514CA">
            <w:pPr>
              <w:pStyle w:val="TableParagraph"/>
              <w:ind w:left="385" w:right="3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Dados da disciplina cursada anteriormente</w:t>
            </w:r>
          </w:p>
          <w:p w:rsidR="00EF0679" w:rsidRPr="00EF0679" w:rsidRDefault="00EF0679" w:rsidP="00F514CA">
            <w:pPr>
              <w:pStyle w:val="TableParagraph"/>
              <w:spacing w:line="247" w:lineRule="exact"/>
              <w:ind w:left="385" w:right="3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(1º quadro)</w:t>
            </w:r>
          </w:p>
        </w:tc>
        <w:tc>
          <w:tcPr>
            <w:tcW w:w="4819" w:type="dxa"/>
            <w:vAlign w:val="center"/>
          </w:tcPr>
          <w:p w:rsidR="00EF0679" w:rsidRPr="00EF0679" w:rsidRDefault="00EF0679" w:rsidP="00F514CA">
            <w:pPr>
              <w:pStyle w:val="TableParagraph"/>
              <w:ind w:left="405"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Dados da disciplina que se requer a dispensa</w:t>
            </w:r>
          </w:p>
          <w:p w:rsidR="00EF0679" w:rsidRPr="00EF0679" w:rsidRDefault="00EF0679" w:rsidP="00F514CA">
            <w:pPr>
              <w:pStyle w:val="TableParagraph"/>
              <w:spacing w:line="247" w:lineRule="exact"/>
              <w:ind w:left="405"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(2º quadro)</w:t>
            </w:r>
          </w:p>
        </w:tc>
      </w:tr>
      <w:tr w:rsidR="00EF0679" w:rsidRPr="00EF0679" w:rsidTr="00F514CA">
        <w:trPr>
          <w:trHeight w:val="473"/>
        </w:trPr>
        <w:tc>
          <w:tcPr>
            <w:tcW w:w="4820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Disciplina (Nome e código):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Disciplina (Nome e código):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F0679" w:rsidRPr="00EF0679" w:rsidTr="00F514CA">
        <w:trPr>
          <w:trHeight w:val="325"/>
        </w:trPr>
        <w:tc>
          <w:tcPr>
            <w:tcW w:w="4820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Carga horária: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Carga horária: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F0679" w:rsidRPr="00EF0679" w:rsidTr="00F514CA">
        <w:trPr>
          <w:trHeight w:val="325"/>
        </w:trPr>
        <w:tc>
          <w:tcPr>
            <w:tcW w:w="4820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Número de créditos totais: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Número de créditos totais: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F0679" w:rsidRPr="00EF0679" w:rsidTr="00F514CA">
        <w:trPr>
          <w:trHeight w:val="325"/>
        </w:trPr>
        <w:tc>
          <w:tcPr>
            <w:tcW w:w="4820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Período cursado (semestre e ano):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679" w:rsidRPr="00EF0679" w:rsidTr="00F514CA">
        <w:trPr>
          <w:trHeight w:val="325"/>
        </w:trPr>
        <w:tc>
          <w:tcPr>
            <w:tcW w:w="4820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Nota final: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EF0679" w:rsidRPr="00EF0679" w:rsidRDefault="00EF0679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ind w:left="385" w:right="3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Dados da disciplina cursada anteriormente</w:t>
            </w:r>
          </w:p>
          <w:p w:rsidR="00F514CA" w:rsidRPr="00EF0679" w:rsidRDefault="00F514CA" w:rsidP="00F514CA">
            <w:pPr>
              <w:pStyle w:val="TableParagraph"/>
              <w:spacing w:line="247" w:lineRule="exact"/>
              <w:ind w:left="385" w:right="3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(1º quadro)</w:t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ind w:left="405"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Dados da disciplina que se requer a dispensa</w:t>
            </w:r>
          </w:p>
          <w:p w:rsidR="00F514CA" w:rsidRPr="00EF0679" w:rsidRDefault="00F514CA" w:rsidP="00F514CA">
            <w:pPr>
              <w:pStyle w:val="TableParagraph"/>
              <w:spacing w:line="247" w:lineRule="exact"/>
              <w:ind w:left="405"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(2º quadro)</w:t>
            </w: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Disciplina (Nome e código):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Disciplina (Nome e código):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Carga horária: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Carga horária: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Número de créditos totais: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Número de créditos totais: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Período cursado (semestre e ano):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Nota final: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ind w:left="385" w:right="3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Dados da disciplina cursada anteriormente</w:t>
            </w:r>
          </w:p>
          <w:p w:rsidR="0011296C" w:rsidRDefault="00F514CA" w:rsidP="00F514CA">
            <w:pPr>
              <w:pStyle w:val="TableParagraph"/>
              <w:spacing w:line="247" w:lineRule="exact"/>
              <w:ind w:left="385" w:right="3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(1º quadro)</w:t>
            </w:r>
          </w:p>
          <w:p w:rsidR="00F514CA" w:rsidRPr="0011296C" w:rsidRDefault="00F514CA" w:rsidP="0011296C">
            <w:pPr>
              <w:rPr>
                <w:lang w:val="pt-PT" w:eastAsia="pt-PT" w:bidi="pt-PT"/>
              </w:rPr>
            </w:pP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ind w:left="405"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Dados da disciplina que se requer a dispensa</w:t>
            </w:r>
          </w:p>
          <w:p w:rsidR="00F514CA" w:rsidRPr="00EF0679" w:rsidRDefault="00F514CA" w:rsidP="00F514CA">
            <w:pPr>
              <w:pStyle w:val="TableParagraph"/>
              <w:spacing w:line="247" w:lineRule="exact"/>
              <w:ind w:left="405"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b/>
                <w:sz w:val="20"/>
                <w:szCs w:val="20"/>
              </w:rPr>
              <w:t>(2º quadro)</w:t>
            </w: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Disciplina (Nome e código):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Disciplina (Nome e código):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Carga horária: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Carga horária: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Número de créditos totais: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Número de créditos totais: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Período cursado (semestre e ano):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F0679">
              <w:rPr>
                <w:rFonts w:asciiTheme="minorHAnsi" w:hAnsiTheme="minorHAnsi" w:cstheme="minorHAnsi"/>
                <w:sz w:val="20"/>
                <w:szCs w:val="20"/>
              </w:rPr>
              <w:t xml:space="preserve">Nota final: 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06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4CA" w:rsidRPr="00EF0679" w:rsidTr="00F514CA">
        <w:trPr>
          <w:trHeight w:val="325"/>
        </w:trPr>
        <w:tc>
          <w:tcPr>
            <w:tcW w:w="4820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514CA" w:rsidRPr="00EF0679" w:rsidRDefault="00F514CA" w:rsidP="00F514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5599" w:rsidRPr="00775599" w:rsidRDefault="00F514CA" w:rsidP="00F514CA">
      <w:pPr>
        <w:spacing w:before="0" w:after="0" w:line="240" w:lineRule="auto"/>
        <w:jc w:val="both"/>
        <w:rPr>
          <w:rFonts w:cs="Kalinga"/>
        </w:rPr>
      </w:pPr>
      <w:r w:rsidRPr="00F514CA">
        <w:rPr>
          <w:rFonts w:cs="Kalinga"/>
        </w:rPr>
        <w:t xml:space="preserve">* Para </w:t>
      </w:r>
      <w:r w:rsidR="0011296C">
        <w:rPr>
          <w:rFonts w:cs="Kalinga"/>
        </w:rPr>
        <w:t>equivalência</w:t>
      </w:r>
      <w:r w:rsidRPr="00F514CA">
        <w:rPr>
          <w:rFonts w:cs="Kalinga"/>
        </w:rPr>
        <w:t xml:space="preserve"> </w:t>
      </w:r>
      <w:r w:rsidR="0011296C">
        <w:rPr>
          <w:rFonts w:cs="Kalinga"/>
        </w:rPr>
        <w:t>das disciplinas</w:t>
      </w:r>
      <w:r w:rsidRPr="00F514CA">
        <w:rPr>
          <w:rFonts w:cs="Kalinga"/>
        </w:rPr>
        <w:t xml:space="preserve"> cursadas </w:t>
      </w:r>
      <w:r w:rsidR="0011296C">
        <w:rPr>
          <w:rFonts w:cs="Kalinga"/>
        </w:rPr>
        <w:t>no PPGEFE</w:t>
      </w:r>
      <w:r w:rsidRPr="00F514CA">
        <w:rPr>
          <w:rFonts w:cs="Kalinga"/>
        </w:rPr>
        <w:t xml:space="preserve"> (mesmo código) não é necessário preencher o 2º quadro.</w:t>
      </w:r>
    </w:p>
    <w:p w:rsidR="006B0F70" w:rsidRPr="00775599" w:rsidRDefault="006B0F70" w:rsidP="00FD3393">
      <w:pPr>
        <w:tabs>
          <w:tab w:val="left" w:pos="7350"/>
        </w:tabs>
        <w:spacing w:after="0" w:line="240" w:lineRule="auto"/>
        <w:rPr>
          <w:rFonts w:cs="Kalinga"/>
          <w:i/>
          <w:i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687"/>
        <w:gridCol w:w="4796"/>
      </w:tblGrid>
      <w:tr w:rsidR="00FD3393" w:rsidRPr="00775599" w:rsidTr="00F514CA">
        <w:tc>
          <w:tcPr>
            <w:tcW w:w="4687" w:type="dxa"/>
          </w:tcPr>
          <w:p w:rsidR="00FD3393" w:rsidRPr="00775599" w:rsidRDefault="00FD3393" w:rsidP="00FD3393">
            <w:pPr>
              <w:tabs>
                <w:tab w:val="left" w:pos="7350"/>
              </w:tabs>
              <w:spacing w:after="0" w:line="240" w:lineRule="auto"/>
              <w:rPr>
                <w:rFonts w:asciiTheme="minorHAnsi" w:hAnsiTheme="minorHAnsi" w:cs="Kalinga"/>
                <w:bCs/>
              </w:rPr>
            </w:pPr>
            <w:r w:rsidRPr="00775599">
              <w:rPr>
                <w:rFonts w:asciiTheme="minorHAnsi" w:hAnsiTheme="minorHAnsi" w:cs="Kalinga"/>
                <w:bCs/>
              </w:rPr>
              <w:t>De acordo,</w:t>
            </w:r>
          </w:p>
          <w:p w:rsidR="00FD3393" w:rsidRPr="00775599" w:rsidRDefault="00FD3393" w:rsidP="00FD3393">
            <w:pPr>
              <w:tabs>
                <w:tab w:val="left" w:pos="7350"/>
              </w:tabs>
              <w:spacing w:after="0" w:line="240" w:lineRule="auto"/>
              <w:rPr>
                <w:rFonts w:asciiTheme="minorHAnsi" w:hAnsiTheme="minorHAnsi" w:cs="Kalinga"/>
                <w:bCs/>
              </w:rPr>
            </w:pPr>
          </w:p>
          <w:p w:rsidR="00FD3393" w:rsidRPr="00775599" w:rsidRDefault="00FD3393" w:rsidP="00FD3393">
            <w:pPr>
              <w:tabs>
                <w:tab w:val="left" w:pos="7350"/>
              </w:tabs>
              <w:spacing w:after="0" w:line="240" w:lineRule="auto"/>
              <w:rPr>
                <w:rFonts w:asciiTheme="minorHAnsi" w:hAnsiTheme="minorHAnsi" w:cs="Kalinga"/>
                <w:bCs/>
              </w:rPr>
            </w:pPr>
          </w:p>
        </w:tc>
        <w:tc>
          <w:tcPr>
            <w:tcW w:w="4796" w:type="dxa"/>
          </w:tcPr>
          <w:p w:rsidR="00FD3393" w:rsidRPr="00775599" w:rsidRDefault="00FD3393" w:rsidP="00FD3393">
            <w:pPr>
              <w:tabs>
                <w:tab w:val="left" w:pos="7350"/>
              </w:tabs>
              <w:spacing w:after="0" w:line="240" w:lineRule="auto"/>
              <w:rPr>
                <w:rFonts w:asciiTheme="minorHAnsi" w:hAnsiTheme="minorHAnsi" w:cs="Kalinga"/>
                <w:bCs/>
              </w:rPr>
            </w:pPr>
          </w:p>
        </w:tc>
      </w:tr>
      <w:tr w:rsidR="00FD3393" w:rsidRPr="00775599" w:rsidTr="00F514CA">
        <w:tc>
          <w:tcPr>
            <w:tcW w:w="4687" w:type="dxa"/>
          </w:tcPr>
          <w:p w:rsidR="00FD3393" w:rsidRPr="00775599" w:rsidRDefault="00FD3393" w:rsidP="00FD339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Theme="minorHAnsi" w:hAnsiTheme="minorHAnsi" w:cs="Kalinga"/>
                <w:bCs/>
              </w:rPr>
            </w:pPr>
            <w:r w:rsidRPr="00775599">
              <w:rPr>
                <w:rFonts w:asciiTheme="minorHAnsi" w:hAnsiTheme="minorHAnsi" w:cs="Kalinga"/>
                <w:bCs/>
              </w:rPr>
              <w:t>Assinatura do</w:t>
            </w:r>
            <w:r w:rsidR="00AD66F1">
              <w:rPr>
                <w:rFonts w:asciiTheme="minorHAnsi" w:hAnsiTheme="minorHAnsi" w:cs="Kalinga"/>
                <w:bCs/>
              </w:rPr>
              <w:t>(a)</w:t>
            </w:r>
            <w:r w:rsidRPr="00775599">
              <w:rPr>
                <w:rFonts w:asciiTheme="minorHAnsi" w:hAnsiTheme="minorHAnsi" w:cs="Kalinga"/>
                <w:bCs/>
              </w:rPr>
              <w:t xml:space="preserve"> orientador</w:t>
            </w:r>
            <w:r w:rsidR="00AD66F1">
              <w:rPr>
                <w:rFonts w:asciiTheme="minorHAnsi" w:hAnsiTheme="minorHAnsi" w:cs="Kalinga"/>
                <w:bCs/>
              </w:rPr>
              <w:t>(a)</w:t>
            </w:r>
          </w:p>
        </w:tc>
        <w:tc>
          <w:tcPr>
            <w:tcW w:w="4796" w:type="dxa"/>
          </w:tcPr>
          <w:p w:rsidR="00FD3393" w:rsidRPr="00775599" w:rsidRDefault="00FD3393" w:rsidP="00FD3393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Theme="minorHAnsi" w:hAnsiTheme="minorHAnsi" w:cs="Kalinga"/>
                <w:bCs/>
              </w:rPr>
            </w:pPr>
            <w:r w:rsidRPr="00775599">
              <w:rPr>
                <w:rFonts w:asciiTheme="minorHAnsi" w:hAnsiTheme="minorHAnsi" w:cs="Kalinga"/>
                <w:bCs/>
              </w:rPr>
              <w:t>Assinatura do</w:t>
            </w:r>
            <w:r w:rsidR="00AD66F1">
              <w:rPr>
                <w:rFonts w:asciiTheme="minorHAnsi" w:hAnsiTheme="minorHAnsi" w:cs="Kalinga"/>
                <w:bCs/>
              </w:rPr>
              <w:t>(a)</w:t>
            </w:r>
            <w:r w:rsidRPr="00775599">
              <w:rPr>
                <w:rFonts w:asciiTheme="minorHAnsi" w:hAnsiTheme="minorHAnsi" w:cs="Kalinga"/>
                <w:bCs/>
              </w:rPr>
              <w:t xml:space="preserve"> aluno</w:t>
            </w:r>
            <w:r w:rsidR="00AD66F1">
              <w:rPr>
                <w:rFonts w:asciiTheme="minorHAnsi" w:hAnsiTheme="minorHAnsi" w:cs="Kalinga"/>
                <w:bCs/>
              </w:rPr>
              <w:t>(a)</w:t>
            </w:r>
          </w:p>
        </w:tc>
      </w:tr>
    </w:tbl>
    <w:p w:rsidR="00FD3393" w:rsidRPr="00775599" w:rsidRDefault="00FD3393" w:rsidP="00AD66F1">
      <w:pPr>
        <w:tabs>
          <w:tab w:val="left" w:pos="7350"/>
        </w:tabs>
        <w:spacing w:after="0" w:line="240" w:lineRule="auto"/>
        <w:rPr>
          <w:rFonts w:cs="Kalinga"/>
          <w:bCs/>
        </w:rPr>
      </w:pPr>
    </w:p>
    <w:sectPr w:rsidR="00FD3393" w:rsidRPr="00775599" w:rsidSect="001D1804">
      <w:headerReference w:type="default" r:id="rId8"/>
      <w:footerReference w:type="default" r:id="rId9"/>
      <w:pgSz w:w="11906" w:h="16838"/>
      <w:pgMar w:top="2132" w:right="1134" w:bottom="1559" w:left="13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F3" w:rsidRDefault="002964F3" w:rsidP="00AE329F">
      <w:pPr>
        <w:spacing w:after="0" w:line="240" w:lineRule="auto"/>
      </w:pPr>
      <w:r>
        <w:separator/>
      </w:r>
    </w:p>
  </w:endnote>
  <w:endnote w:type="continuationSeparator" w:id="0">
    <w:p w:rsidR="002964F3" w:rsidRDefault="002964F3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6C" w:rsidRDefault="0011296C" w:rsidP="00775599">
    <w:pPr>
      <w:pStyle w:val="Rodap"/>
      <w:pBdr>
        <w:bottom w:val="single" w:sz="12" w:space="1" w:color="auto"/>
      </w:pBdr>
      <w:rPr>
        <w:rFonts w:ascii="Calibri" w:hAnsi="Calibri" w:cs="Calibri"/>
        <w:sz w:val="16"/>
        <w:szCs w:val="16"/>
      </w:rPr>
    </w:pPr>
  </w:p>
  <w:p w:rsidR="0011296C" w:rsidRPr="00775599" w:rsidRDefault="0011296C" w:rsidP="0011296C">
    <w:pPr>
      <w:pStyle w:val="Rodap"/>
      <w:jc w:val="center"/>
    </w:pPr>
    <w:r w:rsidRPr="007A1713">
      <w:rPr>
        <w:rFonts w:ascii="Calibri" w:hAnsi="Calibri" w:cs="Calibri"/>
        <w:sz w:val="16"/>
        <w:szCs w:val="16"/>
      </w:rPr>
      <w:t>Av. Bandeirantes, 3900 – Monte Alegre – CEP: 14040-907 – Ribeirão Preto - SP</w:t>
    </w:r>
    <w:r w:rsidRPr="007A1713">
      <w:rPr>
        <w:rFonts w:ascii="Calibri" w:hAnsi="Calibri" w:cs="Calibri"/>
        <w:sz w:val="16"/>
        <w:szCs w:val="16"/>
      </w:rPr>
      <w:br/>
      <w:t>Fone: (16) 3315-03</w:t>
    </w:r>
    <w:r>
      <w:rPr>
        <w:rFonts w:ascii="Calibri" w:hAnsi="Calibri" w:cs="Calibri"/>
        <w:sz w:val="16"/>
        <w:szCs w:val="16"/>
      </w:rPr>
      <w:t>3</w:t>
    </w:r>
    <w:r w:rsidRPr="007A1713">
      <w:rPr>
        <w:rFonts w:ascii="Calibri" w:hAnsi="Calibri" w:cs="Calibri"/>
        <w:sz w:val="16"/>
        <w:szCs w:val="16"/>
      </w:rPr>
      <w:t>6</w:t>
    </w:r>
    <w:r w:rsidRPr="007A1713">
      <w:rPr>
        <w:rFonts w:ascii="Calibri" w:hAnsi="Calibri" w:cs="Calibri"/>
        <w:sz w:val="16"/>
        <w:szCs w:val="16"/>
      </w:rPr>
      <w:br/>
    </w:r>
    <w:hyperlink r:id="rId1" w:history="1">
      <w:r w:rsidRPr="007A1713">
        <w:rPr>
          <w:rStyle w:val="Hyperlink"/>
          <w:rFonts w:ascii="Calibri" w:hAnsi="Calibri" w:cs="Calibri"/>
          <w:sz w:val="16"/>
          <w:szCs w:val="16"/>
        </w:rPr>
        <w:t>www.eeferp.usp.br</w:t>
      </w:r>
    </w:hyperlink>
    <w:r w:rsidRPr="007A1713">
      <w:rPr>
        <w:rFonts w:ascii="Calibri" w:hAnsi="Calibri" w:cs="Calibri"/>
      </w:rPr>
      <w:t xml:space="preserve">  </w:t>
    </w:r>
    <w:hyperlink r:id="rId2" w:history="1">
      <w:r w:rsidRPr="007A1713">
        <w:rPr>
          <w:rStyle w:val="Hyperlink"/>
          <w:rFonts w:ascii="Calibri" w:hAnsi="Calibri" w:cs="Calibri"/>
          <w:sz w:val="16"/>
          <w:szCs w:val="16"/>
        </w:rPr>
        <w:t>|  cpg90@usp.br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F3" w:rsidRDefault="002964F3" w:rsidP="00AE329F">
      <w:pPr>
        <w:spacing w:after="0" w:line="240" w:lineRule="auto"/>
      </w:pPr>
      <w:r>
        <w:separator/>
      </w:r>
    </w:p>
  </w:footnote>
  <w:footnote w:type="continuationSeparator" w:id="0">
    <w:p w:rsidR="002964F3" w:rsidRDefault="002964F3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1844"/>
      <w:gridCol w:w="6202"/>
      <w:gridCol w:w="1843"/>
    </w:tblGrid>
    <w:tr w:rsidR="0011296C" w:rsidTr="00775599">
      <w:trPr>
        <w:trHeight w:val="1410"/>
      </w:trPr>
      <w:tc>
        <w:tcPr>
          <w:tcW w:w="1844" w:type="dxa"/>
          <w:vAlign w:val="center"/>
        </w:tcPr>
        <w:p w:rsidR="0011296C" w:rsidRDefault="0011296C" w:rsidP="00775599">
          <w:pPr>
            <w:tabs>
              <w:tab w:val="left" w:pos="420"/>
              <w:tab w:val="left" w:pos="1843"/>
            </w:tabs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63500</wp:posOffset>
                </wp:positionV>
                <wp:extent cx="847725" cy="714375"/>
                <wp:effectExtent l="0" t="0" r="9525" b="9525"/>
                <wp:wrapNone/>
                <wp:docPr id="1" name="Imagem 1" descr="eefe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efe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vAlign w:val="center"/>
        </w:tcPr>
        <w:p w:rsidR="0011296C" w:rsidRPr="00512323" w:rsidRDefault="0011296C" w:rsidP="001D1804">
          <w:pPr>
            <w:ind w:left="-26" w:firstLine="26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512323">
            <w:rPr>
              <w:rFonts w:ascii="Arial" w:hAnsi="Arial" w:cs="Arial"/>
              <w:b/>
            </w:rPr>
            <w:t>Universidade de São Paulo</w:t>
          </w:r>
          <w:r w:rsidRPr="00512323">
            <w:rPr>
              <w:rFonts w:ascii="Arial" w:hAnsi="Arial" w:cs="Arial"/>
              <w:b/>
            </w:rPr>
            <w:br/>
          </w:r>
          <w:r w:rsidRPr="00691DBC">
            <w:rPr>
              <w:rFonts w:ascii="Arial" w:hAnsi="Arial" w:cs="Arial"/>
              <w:b/>
              <w:u w:val="single"/>
            </w:rPr>
            <w:t xml:space="preserve">Escola de Educação </w:t>
          </w:r>
          <w:r w:rsidR="001D1804" w:rsidRPr="00691DBC">
            <w:rPr>
              <w:rFonts w:ascii="Arial" w:hAnsi="Arial" w:cs="Arial"/>
              <w:b/>
              <w:u w:val="single"/>
            </w:rPr>
            <w:t>Física</w:t>
          </w:r>
          <w:r w:rsidRPr="00691DBC">
            <w:rPr>
              <w:rFonts w:ascii="Arial" w:hAnsi="Arial" w:cs="Arial"/>
              <w:b/>
              <w:u w:val="single"/>
            </w:rPr>
            <w:t xml:space="preserve"> e Esporte de Ribeirão Preto</w:t>
          </w:r>
        </w:p>
      </w:tc>
      <w:tc>
        <w:tcPr>
          <w:tcW w:w="1843" w:type="dxa"/>
          <w:vAlign w:val="bottom"/>
        </w:tcPr>
        <w:p w:rsidR="0011296C" w:rsidRDefault="0011296C" w:rsidP="00775599">
          <w:pPr>
            <w:ind w:left="-26" w:firstLine="2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-304800</wp:posOffset>
                </wp:positionV>
                <wp:extent cx="1114425" cy="542925"/>
                <wp:effectExtent l="0" t="0" r="9525" b="9525"/>
                <wp:wrapNone/>
                <wp:docPr id="2" name="Imagem 2" descr="MODELO LOGO EEFE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ELO LOGO EEFE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1296C" w:rsidRDefault="001D1804" w:rsidP="001D1804">
    <w:pPr>
      <w:pStyle w:val="Cabealho"/>
    </w:pPr>
    <w:r>
      <w:t xml:space="preserve">                               </w:t>
    </w:r>
    <w:r w:rsidR="0011296C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6F"/>
    <w:multiLevelType w:val="hybridMultilevel"/>
    <w:tmpl w:val="E760103C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 w:tentative="1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oQ2E+lCu78k3o32FYa7IbkOw37fTlLZt4pPSeWbdtum6M1IMu4+1bXmi3dhN8rOQZpa+OSWIRvfxteNjmBpkQ==" w:salt="ZhoGxJoV1bWcFicHaP5vs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5A20"/>
    <w:rsid w:val="0002709D"/>
    <w:rsid w:val="000427A5"/>
    <w:rsid w:val="000442C0"/>
    <w:rsid w:val="00046D9D"/>
    <w:rsid w:val="00060625"/>
    <w:rsid w:val="00071D9A"/>
    <w:rsid w:val="000967F2"/>
    <w:rsid w:val="000A119D"/>
    <w:rsid w:val="000A2084"/>
    <w:rsid w:val="000B3D34"/>
    <w:rsid w:val="000B644D"/>
    <w:rsid w:val="000C323A"/>
    <w:rsid w:val="000D709B"/>
    <w:rsid w:val="000E266F"/>
    <w:rsid w:val="001116E6"/>
    <w:rsid w:val="00111A04"/>
    <w:rsid w:val="0011296C"/>
    <w:rsid w:val="00113E81"/>
    <w:rsid w:val="00122BC9"/>
    <w:rsid w:val="00125D72"/>
    <w:rsid w:val="001319A3"/>
    <w:rsid w:val="0013251B"/>
    <w:rsid w:val="00150A41"/>
    <w:rsid w:val="00161534"/>
    <w:rsid w:val="00167B20"/>
    <w:rsid w:val="00171DB1"/>
    <w:rsid w:val="001849DA"/>
    <w:rsid w:val="00184EF5"/>
    <w:rsid w:val="00193EB8"/>
    <w:rsid w:val="001A6A8F"/>
    <w:rsid w:val="001B42A0"/>
    <w:rsid w:val="001C402B"/>
    <w:rsid w:val="001C4A6C"/>
    <w:rsid w:val="001C7B2F"/>
    <w:rsid w:val="001D1804"/>
    <w:rsid w:val="001D3348"/>
    <w:rsid w:val="001E2ACA"/>
    <w:rsid w:val="001E43DB"/>
    <w:rsid w:val="001E7EE9"/>
    <w:rsid w:val="001F4217"/>
    <w:rsid w:val="001F542C"/>
    <w:rsid w:val="0020535F"/>
    <w:rsid w:val="00224B19"/>
    <w:rsid w:val="00231FB8"/>
    <w:rsid w:val="00251945"/>
    <w:rsid w:val="0025465F"/>
    <w:rsid w:val="00260C70"/>
    <w:rsid w:val="00261F4D"/>
    <w:rsid w:val="00285240"/>
    <w:rsid w:val="002879EA"/>
    <w:rsid w:val="002964F3"/>
    <w:rsid w:val="002A4917"/>
    <w:rsid w:val="002B1C37"/>
    <w:rsid w:val="002C24B5"/>
    <w:rsid w:val="002C25A9"/>
    <w:rsid w:val="002D7391"/>
    <w:rsid w:val="002E04F1"/>
    <w:rsid w:val="003070F9"/>
    <w:rsid w:val="00313ACC"/>
    <w:rsid w:val="0033174A"/>
    <w:rsid w:val="0033721F"/>
    <w:rsid w:val="00394814"/>
    <w:rsid w:val="003A01C9"/>
    <w:rsid w:val="003C5E17"/>
    <w:rsid w:val="003C69E1"/>
    <w:rsid w:val="003D08D7"/>
    <w:rsid w:val="00405919"/>
    <w:rsid w:val="00411AE0"/>
    <w:rsid w:val="00413D5C"/>
    <w:rsid w:val="0045326A"/>
    <w:rsid w:val="00463426"/>
    <w:rsid w:val="00482F3E"/>
    <w:rsid w:val="0048752B"/>
    <w:rsid w:val="00495512"/>
    <w:rsid w:val="004C0A0E"/>
    <w:rsid w:val="004C0AC7"/>
    <w:rsid w:val="004C3B5F"/>
    <w:rsid w:val="004D793B"/>
    <w:rsid w:val="00505EA6"/>
    <w:rsid w:val="00514D5A"/>
    <w:rsid w:val="00525124"/>
    <w:rsid w:val="00525962"/>
    <w:rsid w:val="005312D6"/>
    <w:rsid w:val="00531F12"/>
    <w:rsid w:val="005325F5"/>
    <w:rsid w:val="00536F0E"/>
    <w:rsid w:val="00574112"/>
    <w:rsid w:val="00591C08"/>
    <w:rsid w:val="005A1FAF"/>
    <w:rsid w:val="005D12DC"/>
    <w:rsid w:val="006006EE"/>
    <w:rsid w:val="006151E6"/>
    <w:rsid w:val="00621D45"/>
    <w:rsid w:val="00643670"/>
    <w:rsid w:val="00647CE4"/>
    <w:rsid w:val="00651587"/>
    <w:rsid w:val="006558EF"/>
    <w:rsid w:val="00657FC7"/>
    <w:rsid w:val="00667617"/>
    <w:rsid w:val="00671A1F"/>
    <w:rsid w:val="006764FC"/>
    <w:rsid w:val="00676A6A"/>
    <w:rsid w:val="006B0F70"/>
    <w:rsid w:val="006B3FC3"/>
    <w:rsid w:val="006B46C0"/>
    <w:rsid w:val="006B4978"/>
    <w:rsid w:val="006C1ABA"/>
    <w:rsid w:val="006C36A3"/>
    <w:rsid w:val="006D1C0C"/>
    <w:rsid w:val="006E03CD"/>
    <w:rsid w:val="00702F47"/>
    <w:rsid w:val="0072351F"/>
    <w:rsid w:val="00766986"/>
    <w:rsid w:val="00766F5B"/>
    <w:rsid w:val="00775599"/>
    <w:rsid w:val="007B2580"/>
    <w:rsid w:val="007D6202"/>
    <w:rsid w:val="007E10FE"/>
    <w:rsid w:val="007E5A95"/>
    <w:rsid w:val="007F1502"/>
    <w:rsid w:val="00800EBA"/>
    <w:rsid w:val="0082231F"/>
    <w:rsid w:val="008253AB"/>
    <w:rsid w:val="0088126F"/>
    <w:rsid w:val="00890F94"/>
    <w:rsid w:val="008B54B1"/>
    <w:rsid w:val="008C383D"/>
    <w:rsid w:val="008C3B5C"/>
    <w:rsid w:val="008D37E3"/>
    <w:rsid w:val="008D7D7D"/>
    <w:rsid w:val="008E07CE"/>
    <w:rsid w:val="008E22BB"/>
    <w:rsid w:val="00912060"/>
    <w:rsid w:val="00917FC7"/>
    <w:rsid w:val="00925F95"/>
    <w:rsid w:val="009402C3"/>
    <w:rsid w:val="009615E3"/>
    <w:rsid w:val="009656AB"/>
    <w:rsid w:val="0098441E"/>
    <w:rsid w:val="009A1B24"/>
    <w:rsid w:val="009A1FA7"/>
    <w:rsid w:val="009A5A64"/>
    <w:rsid w:val="009A623B"/>
    <w:rsid w:val="009B676B"/>
    <w:rsid w:val="009C62FB"/>
    <w:rsid w:val="009D42BF"/>
    <w:rsid w:val="009E1C53"/>
    <w:rsid w:val="009E46AB"/>
    <w:rsid w:val="009E734A"/>
    <w:rsid w:val="00A13558"/>
    <w:rsid w:val="00A365A0"/>
    <w:rsid w:val="00A459CA"/>
    <w:rsid w:val="00A46F9F"/>
    <w:rsid w:val="00A5224B"/>
    <w:rsid w:val="00A625AB"/>
    <w:rsid w:val="00A6326B"/>
    <w:rsid w:val="00A712B4"/>
    <w:rsid w:val="00A85874"/>
    <w:rsid w:val="00A870DE"/>
    <w:rsid w:val="00A91405"/>
    <w:rsid w:val="00A92839"/>
    <w:rsid w:val="00A958D3"/>
    <w:rsid w:val="00AA04C7"/>
    <w:rsid w:val="00AB13B3"/>
    <w:rsid w:val="00AD260F"/>
    <w:rsid w:val="00AD66F1"/>
    <w:rsid w:val="00AE329F"/>
    <w:rsid w:val="00AE3D79"/>
    <w:rsid w:val="00AF5CB8"/>
    <w:rsid w:val="00B027D3"/>
    <w:rsid w:val="00B82D47"/>
    <w:rsid w:val="00B934CC"/>
    <w:rsid w:val="00B94A79"/>
    <w:rsid w:val="00BA0866"/>
    <w:rsid w:val="00BA37BA"/>
    <w:rsid w:val="00BD1EFE"/>
    <w:rsid w:val="00BF56E1"/>
    <w:rsid w:val="00C0524E"/>
    <w:rsid w:val="00C3511D"/>
    <w:rsid w:val="00C446E5"/>
    <w:rsid w:val="00C54E7B"/>
    <w:rsid w:val="00C905AB"/>
    <w:rsid w:val="00CA0F61"/>
    <w:rsid w:val="00CD226C"/>
    <w:rsid w:val="00CE367A"/>
    <w:rsid w:val="00CF2963"/>
    <w:rsid w:val="00D22EC4"/>
    <w:rsid w:val="00D3217F"/>
    <w:rsid w:val="00D35F03"/>
    <w:rsid w:val="00D40BAB"/>
    <w:rsid w:val="00D41229"/>
    <w:rsid w:val="00D4594D"/>
    <w:rsid w:val="00D56895"/>
    <w:rsid w:val="00D66889"/>
    <w:rsid w:val="00D7456C"/>
    <w:rsid w:val="00D84951"/>
    <w:rsid w:val="00D90009"/>
    <w:rsid w:val="00D93133"/>
    <w:rsid w:val="00DA7163"/>
    <w:rsid w:val="00DB75B9"/>
    <w:rsid w:val="00DE1237"/>
    <w:rsid w:val="00DF07FC"/>
    <w:rsid w:val="00E05030"/>
    <w:rsid w:val="00E07791"/>
    <w:rsid w:val="00E11174"/>
    <w:rsid w:val="00E165B8"/>
    <w:rsid w:val="00E16835"/>
    <w:rsid w:val="00E26FD5"/>
    <w:rsid w:val="00E429EC"/>
    <w:rsid w:val="00E71A5E"/>
    <w:rsid w:val="00EA41BD"/>
    <w:rsid w:val="00EB55A6"/>
    <w:rsid w:val="00EC2CBF"/>
    <w:rsid w:val="00EC414D"/>
    <w:rsid w:val="00EE305E"/>
    <w:rsid w:val="00EE5025"/>
    <w:rsid w:val="00EF0679"/>
    <w:rsid w:val="00EF64B4"/>
    <w:rsid w:val="00F0081F"/>
    <w:rsid w:val="00F063EC"/>
    <w:rsid w:val="00F41A70"/>
    <w:rsid w:val="00F42E97"/>
    <w:rsid w:val="00F514CA"/>
    <w:rsid w:val="00F57E7A"/>
    <w:rsid w:val="00F9092B"/>
    <w:rsid w:val="00FA0A0F"/>
    <w:rsid w:val="00FA6206"/>
    <w:rsid w:val="00FC30F8"/>
    <w:rsid w:val="00FC66A4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545B1"/>
  <w15:docId w15:val="{E527CC3F-B947-498B-9349-2192CF5E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599"/>
  </w:style>
  <w:style w:type="paragraph" w:styleId="Ttulo1">
    <w:name w:val="heading 1"/>
    <w:basedOn w:val="Normal"/>
    <w:next w:val="Normal"/>
    <w:link w:val="Ttulo1Char"/>
    <w:uiPriority w:val="9"/>
    <w:qFormat/>
    <w:rsid w:val="00775599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5599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5599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5599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75599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5599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5599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55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55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Cs w:val="24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75599"/>
    <w:rPr>
      <w:caps/>
      <w:color w:val="7C9163" w:themeColor="accent1" w:themeShade="BF"/>
      <w:spacing w:val="10"/>
    </w:rPr>
  </w:style>
  <w:style w:type="paragraph" w:styleId="SemEspaamento">
    <w:name w:val="No Spacing"/>
    <w:uiPriority w:val="1"/>
    <w:qFormat/>
    <w:rsid w:val="00775599"/>
    <w:pPr>
      <w:spacing w:after="0" w:line="240" w:lineRule="auto"/>
    </w:p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uiPriority w:val="31"/>
    <w:qFormat/>
    <w:rsid w:val="00775599"/>
    <w:rPr>
      <w:b/>
      <w:bCs/>
      <w:color w:val="A5B592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75599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75599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775599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775599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5599"/>
    <w:rPr>
      <w:caps/>
      <w:color w:val="526041" w:themeColor="accent1" w:themeShade="7F"/>
      <w:spacing w:val="15"/>
    </w:rPr>
  </w:style>
  <w:style w:type="character" w:customStyle="1" w:styleId="Ttulo5Char">
    <w:name w:val="Título 5 Char"/>
    <w:basedOn w:val="Fontepargpadro"/>
    <w:link w:val="Ttulo5"/>
    <w:uiPriority w:val="9"/>
    <w:rsid w:val="00775599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5599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5599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5599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5599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75599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55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75599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75599"/>
    <w:rPr>
      <w:b/>
      <w:bCs/>
    </w:rPr>
  </w:style>
  <w:style w:type="character" w:styleId="nfase">
    <w:name w:val="Emphasis"/>
    <w:uiPriority w:val="20"/>
    <w:qFormat/>
    <w:rsid w:val="00775599"/>
    <w:rPr>
      <w:caps/>
      <w:color w:val="526041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775599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75599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5599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5599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775599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775599"/>
    <w:rPr>
      <w:b/>
      <w:bCs/>
      <w:caps/>
      <w:color w:val="526041" w:themeColor="accent1" w:themeShade="7F"/>
      <w:spacing w:val="10"/>
    </w:rPr>
  </w:style>
  <w:style w:type="character" w:styleId="RefernciaIntensa">
    <w:name w:val="Intense Reference"/>
    <w:uiPriority w:val="32"/>
    <w:qFormat/>
    <w:rsid w:val="00775599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775599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7559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EF0679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0679"/>
    <w:pPr>
      <w:widowControl w:val="0"/>
      <w:autoSpaceDE w:val="0"/>
      <w:autoSpaceDN w:val="0"/>
      <w:spacing w:before="0" w:after="0" w:line="268" w:lineRule="exact"/>
      <w:ind w:left="105"/>
    </w:pPr>
    <w:rPr>
      <w:rFonts w:ascii="Garamond" w:eastAsia="Garamond" w:hAnsi="Garamond" w:cs="Garamond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11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CF83-ECEB-452F-834F-1BE23745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1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cco</dc:creator>
  <cp:lastModifiedBy>Carla Cristina Ostanel</cp:lastModifiedBy>
  <cp:revision>2</cp:revision>
  <cp:lastPrinted>2015-02-11T18:59:00Z</cp:lastPrinted>
  <dcterms:created xsi:type="dcterms:W3CDTF">2024-07-10T17:16:00Z</dcterms:created>
  <dcterms:modified xsi:type="dcterms:W3CDTF">2024-07-10T17:16:00Z</dcterms:modified>
</cp:coreProperties>
</file>